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0" name="图片 30" descr="SU22090213东盺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2090213东盺金属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9" name="图片 29" descr="SU22090213东盺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2090213东盺金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