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2" name="图片 12" descr="SU22083009金钲隆精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U22083009金钲隆精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1" name="图片 11" descr="SU22083009金钲隆精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U22083009金钲隆精密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097A60"/>
    <w:rsid w:val="0AAF2C5B"/>
    <w:rsid w:val="0B157BDC"/>
    <w:rsid w:val="0B1D5B44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DFA608D"/>
    <w:rsid w:val="0E040F5D"/>
    <w:rsid w:val="0E212041"/>
    <w:rsid w:val="0E3F1351"/>
    <w:rsid w:val="0E425B70"/>
    <w:rsid w:val="0E9C5C82"/>
    <w:rsid w:val="0EEF5C77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6C43DE"/>
    <w:rsid w:val="278C689F"/>
    <w:rsid w:val="27AC129C"/>
    <w:rsid w:val="27B24F9D"/>
    <w:rsid w:val="27FD27BF"/>
    <w:rsid w:val="28A611F9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44584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4F4AD6"/>
    <w:rsid w:val="66994A68"/>
    <w:rsid w:val="670C5526"/>
    <w:rsid w:val="67352A7C"/>
    <w:rsid w:val="676872D3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2022-11-18T06:10:48Z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