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6" name="图片 6" descr="SU22082707文杰橡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2082707文杰橡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5" name="图片 5" descr="SU22082707文杰橡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2082707文杰橡塑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293E1C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2022-11-18T05:55:53Z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