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2072701中菱电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72701中菱电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2072701中菱电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72701中菱电梯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B1D5B44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DFA608D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EC5458"/>
    <w:rsid w:val="4F4B0AE6"/>
    <w:rsid w:val="4F852A8C"/>
    <w:rsid w:val="4FA46B16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293E1C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2022-11-18T05:38:02Z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