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" name="图片 3" descr="SU22082506海伍德泵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82506海伍德泵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7031355"/>
            <wp:effectExtent l="0" t="0" r="6985" b="9525"/>
            <wp:docPr id="2" name="图片 2" descr="SU22082506海伍德泵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2506海伍德泵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2022-11-18T05:09:24Z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