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" name="图片 2" descr="SU22082209乔克威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82209乔克威尔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" name="图片 1" descr="SU22082209乔克威尔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82209乔克威尔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B1D5B44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EE5805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2022-11-18T04:52:46Z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