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2022.8.22华景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8.22华景微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2022.8.22华景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8.22华景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097A60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