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2" name="图片 2" descr="2022.08.20 SU22082022雨花羽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08.20 SU22082022雨花羽绒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" name="图片 1" descr="2022.08.20 SU22082022雨花羽绒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08.20 SU22082022雨花羽绒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097A60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377D7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8176D"/>
    <w:rsid w:val="4D8C1B25"/>
    <w:rsid w:val="4DFD46F9"/>
    <w:rsid w:val="4E0B2435"/>
    <w:rsid w:val="4E1F042A"/>
    <w:rsid w:val="4EEC5458"/>
    <w:rsid w:val="4F4B0AE6"/>
    <w:rsid w:val="4F852A8C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8D62E2"/>
    <w:rsid w:val="52B32512"/>
    <w:rsid w:val="52BA3872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77476E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2022-11-18T03:35:53Z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