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2" name="图片 2" descr="SU22081605三房巷薄膜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1605三房巷薄膜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1" name="图片 1" descr="SU22081605三房巷薄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605三房巷薄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7253B1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