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" name="图片 2" descr="SU22081705凯航电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1705凯航电机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2081705凯航电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705凯航电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