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70" b="12065"/>
            <wp:docPr id="1" name="图片 1" descr="SU22081604三仁能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1604三仁能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