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1" name="图片 1" descr="SU22081508碧悦污水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508碧悦污水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2022-11-15T04:55:39Z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