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2" name="图片 2" descr="SU22081509兴业聚化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1509兴业聚化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1" name="图片 1" descr="SU22081509兴业聚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509兴业聚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2022-11-15T04:47:13Z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