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9230" cy="3925570"/>
            <wp:effectExtent l="0" t="0" r="11430" b="0"/>
            <wp:docPr id="1" name="图片 1" descr="中钞长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钞长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2022-11-14T05:30:11Z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