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" name="图片 3" descr="su22080910佳灵塑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080910佳灵塑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" name="图片 2" descr="su22080910佳灵塑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0910佳灵塑料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2022-09-21T01:07:35Z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