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" name="图片 2" descr="SU22081214友之恒电子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81214友之恒电子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" name="图片 1" descr="SU22081214友之恒电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81214友之恒电子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2022-09-21T01:04:38Z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