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微信图片_2022092009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200909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" name="图片 1" descr="微信图片_2022092009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00909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2022-09-20T01:09:47Z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