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565015" cy="6668135"/>
            <wp:effectExtent l="0" t="0" r="3175" b="9525"/>
            <wp:docPr id="14" name="图片 14" descr="微信截图_20220920085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截图_202209200851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5015" cy="666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9C412CA"/>
    <w:rsid w:val="2A6E457A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722623"/>
    <w:rsid w:val="477E777B"/>
    <w:rsid w:val="47F764D3"/>
    <w:rsid w:val="480F0F98"/>
    <w:rsid w:val="48111A7B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DFD46F9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B32512"/>
    <w:rsid w:val="52BA3872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5613F5E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2022-09-20T00:51:25Z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