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565015" cy="6668135"/>
            <wp:effectExtent l="0" t="0" r="3175" b="9525"/>
            <wp:docPr id="14" name="图片 14" descr="微信截图_20220920085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截图_20220920085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666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111A7B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2022-09-20T00:51:25Z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