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1" name="图片 11" descr="su22081305奥鼎精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u22081305奥鼎精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0" name="图片 10" descr="su22081305奥鼎精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u22081305奥鼎精密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9C412CA"/>
    <w:rsid w:val="2A6E457A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722623"/>
    <w:rsid w:val="477E777B"/>
    <w:rsid w:val="47F764D3"/>
    <w:rsid w:val="480F0F98"/>
    <w:rsid w:val="48111A7B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613F5E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2022-09-20T00:44:53Z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