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9" name="图片 9" descr="SU22081106中海管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81106中海管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8" name="图片 8" descr="SU22081106中海管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081106中海管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