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7" name="图片 7" descr="SU22081201江阴华怡聚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2081201江阴华怡聚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2022-09-20T00:39:00Z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