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6" name="图片 6" descr="SU22081102三房巷门窗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081102三房巷门窗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5" name="图片 5" descr="SU22081102三房巷门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081102三房巷门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