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4" name="图片 4" descr="SU22081203江阴济化新材料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081203江阴济化新材料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26685" cy="3924300"/>
            <wp:effectExtent l="0" t="0" r="12065" b="1270"/>
            <wp:docPr id="3" name="图片 3" descr="SU22081203江阴济化新材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81203江阴济化新材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111A7B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2022-09-20T00:33:27Z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