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12" name="图片 12" descr="SU22080313宝丽迪材料科技股份有限公司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2080313宝丽迪材料科技股份有限公司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11" name="图片 11" descr="SU22080313宝丽迪材料科技股份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2080313宝丽迪材料科技股份有限公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