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2080207福施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080207福施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6" name="图片 6" descr="SU22080207福施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080207福施纳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