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" name="图片 3" descr="SU22080109顺鹏塑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2080109顺鹏塑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" name="图片 2" descr="SU22080109顺鹏塑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80109顺鹏塑胶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2022-09-19T11:21:36Z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