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2" name="图片 2" descr="SU22080105天宇羊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2080105天宇羊毛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" name="图片 1" descr="SU22080105天宇羊毛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2080105天宇羊毛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8A6610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514405"/>
    <w:rsid w:val="47722623"/>
    <w:rsid w:val="477E777B"/>
    <w:rsid w:val="47F764D3"/>
    <w:rsid w:val="480F0F98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B32512"/>
    <w:rsid w:val="52BA3872"/>
    <w:rsid w:val="535232D0"/>
    <w:rsid w:val="535C6575"/>
    <w:rsid w:val="536846DD"/>
    <w:rsid w:val="539C0337"/>
    <w:rsid w:val="53C56A29"/>
    <w:rsid w:val="53F9152C"/>
    <w:rsid w:val="53FE0A04"/>
    <w:rsid w:val="547B3E88"/>
    <w:rsid w:val="54E65C70"/>
    <w:rsid w:val="55613F5E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2022-09-19T11:15:58Z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