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2072915嘉和厨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915嘉和厨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72915嘉和厨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2915嘉和厨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425B70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