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3" name="图片 3" descr="SU22072912群胜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072912群胜科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" name="图片 2" descr="SU22072912群胜科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72912群胜科技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212041"/>
    <w:rsid w:val="0E3F1351"/>
    <w:rsid w:val="0E425B70"/>
    <w:rsid w:val="0E9C5C82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