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" name="图片 2" descr="SU22072811旭品五金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72811旭品五金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2072811旭品五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72811旭品五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212041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8A7685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5E4F2D"/>
    <w:rsid w:val="7E72248A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2022-09-19T10:32:38Z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