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06925" cy="6611620"/>
            <wp:effectExtent l="0" t="0" r="3175" b="10160"/>
            <wp:docPr id="1" name="图片 1" descr="微信截图_2022091918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919182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661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212041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5E4F2D"/>
    <w:rsid w:val="7E72248A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