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072705稳卓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705稳卓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SU22072705稳卓汽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2705稳卓汽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