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733800" cy="2647950"/>
            <wp:effectExtent l="0" t="0" r="10160" b="6350"/>
            <wp:docPr id="1" name="图片 1" descr="富士康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富士康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8A7685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EE56126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2022-09-19T09:21:32Z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