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1" name="图片 1" descr="三木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木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