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" name="图片 1" descr="化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化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8A7685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2022-09-15T02:05:00Z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