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1770" cy="7029450"/>
            <wp:effectExtent l="0" t="0" r="8890" b="11430"/>
            <wp:docPr id="1" name="图片 1" descr="保扬新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保扬新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A8546A"/>
    <w:rsid w:val="24876F47"/>
    <w:rsid w:val="24FB7154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6EE25AF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EE56126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2022-09-12T03:24:29Z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