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2" name="图片 2" descr="曾我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曾我部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曾我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曾我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