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770" cy="7029450"/>
            <wp:effectExtent l="0" t="0" r="8890" b="11430"/>
            <wp:docPr id="1" name="图片 1" descr="大源非织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源非织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