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46370" cy="3935095"/>
            <wp:effectExtent l="0" t="0" r="6350" b="4445"/>
            <wp:docPr id="1" name="图片 1" descr="2022.07.06 SU22070622正大清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07.06 SU22070622正大清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3173429"/>
    <w:rsid w:val="13211CF1"/>
    <w:rsid w:val="14C04CC4"/>
    <w:rsid w:val="14D50F95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7F2AE9"/>
    <w:rsid w:val="25820407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636C88"/>
    <w:rsid w:val="436C7A33"/>
    <w:rsid w:val="437F38A5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2022-09-06T04:59:02Z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