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41" name="图片 41" descr="SU22070113腾通机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SU22070113腾通机械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40" name="图片 40" descr="SU22070113腾通机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SU22070113腾通机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6B4717"/>
    <w:rsid w:val="0D933394"/>
    <w:rsid w:val="0DAD0E99"/>
    <w:rsid w:val="0E040F5D"/>
    <w:rsid w:val="0E3F1351"/>
    <w:rsid w:val="0E9C5C82"/>
    <w:rsid w:val="0FF454E7"/>
    <w:rsid w:val="10371CB7"/>
    <w:rsid w:val="104F2D36"/>
    <w:rsid w:val="10502234"/>
    <w:rsid w:val="108D0B05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D50F95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7F2AE9"/>
    <w:rsid w:val="25820407"/>
    <w:rsid w:val="25D77D40"/>
    <w:rsid w:val="25F77122"/>
    <w:rsid w:val="263F7A9B"/>
    <w:rsid w:val="267C013F"/>
    <w:rsid w:val="26F405DF"/>
    <w:rsid w:val="273B31B2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F61343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636C88"/>
    <w:rsid w:val="436C7A33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82477"/>
    <w:rsid w:val="6B296495"/>
    <w:rsid w:val="6B5766F6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A11150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