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9" name="图片 39" descr="SU22070115星宇润机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2070115星宇润机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8" name="图片 38" descr="SU22070115星宇润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2070115星宇润机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502234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EC537A5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D6EBB"/>
    <w:rsid w:val="36F21973"/>
    <w:rsid w:val="37026F8E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F61343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C82F60"/>
    <w:rsid w:val="7BE404DF"/>
    <w:rsid w:val="7C3E22ED"/>
    <w:rsid w:val="7D2E7A26"/>
    <w:rsid w:val="7DB8413F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