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7" name="图片 37" descr="SU22070108倍飞特模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2070108倍飞特模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36" name="图片 36" descr="SU22070108倍飞特模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2070108倍飞特模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C82F60"/>
    <w:rsid w:val="7BE404DF"/>
    <w:rsid w:val="7C3E22ED"/>
    <w:rsid w:val="7D2E7A26"/>
    <w:rsid w:val="7DB8413F"/>
    <w:rsid w:val="7DF83C6E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