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0" name="图片 30" descr="SU22063008三联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2063008三联包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9" name="图片 29" descr="SU22063008三联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2063008三联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