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6" name="图片 26" descr="SU22070101艺达思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2070101艺达思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5" name="图片 25" descr="SU22070101艺达思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2070101艺达思科技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D5357"/>
    <w:rsid w:val="57626D4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