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4" name="图片 24" descr="SU22062802丰瑞实业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U22062802丰瑞实业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3" name="图片 23" descr="SU22062802丰瑞实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2062802丰瑞实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B710E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3F7A9B"/>
    <w:rsid w:val="267C013F"/>
    <w:rsid w:val="26F405D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9C6320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3FE0A04"/>
    <w:rsid w:val="547B3E88"/>
    <w:rsid w:val="54E65C70"/>
    <w:rsid w:val="55B12650"/>
    <w:rsid w:val="56595B35"/>
    <w:rsid w:val="56800FA6"/>
    <w:rsid w:val="56BD5357"/>
    <w:rsid w:val="57626D4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E65584"/>
    <w:rsid w:val="5CF60A35"/>
    <w:rsid w:val="5D0441AC"/>
    <w:rsid w:val="5DDB36AB"/>
    <w:rsid w:val="5E821271"/>
    <w:rsid w:val="5EE36AC5"/>
    <w:rsid w:val="5FD87FCF"/>
    <w:rsid w:val="605C7CCD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5766F6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