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3" name="图片 13" descr="SU22062203时代新安能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2062203时代新安能源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2" name="图片 12" descr="SU22062203时代新安能源科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2062203时代新安能源科技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B64978"/>
    <w:rsid w:val="01D061AA"/>
    <w:rsid w:val="0235708E"/>
    <w:rsid w:val="02F45812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951B98"/>
    <w:rsid w:val="16B45886"/>
    <w:rsid w:val="16FB1EA6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800FA6"/>
    <w:rsid w:val="56BD5357"/>
    <w:rsid w:val="57626D4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E019B0"/>
    <w:rsid w:val="5B021FAE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5FD87FCF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