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1" name="图片 61" descr="2022.6.20陶氏电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2022.6.20陶氏电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60" name="图片 60" descr="2022.6.20陶氏电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2022.6.20陶氏电气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AE019B0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