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4" name="图片 54" descr="2022.6.14盛沃纺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2022.6.14盛沃纺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3" name="图片 53" descr="2022.6.14盛沃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2022.6.14盛沃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