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4" name="图片 44" descr="SU22062303鑫佳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SU22062303鑫佳铖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52" name="图片 52" descr="SU22062304恒健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SU22062304恒健泰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467DF6"/>
    <w:rsid w:val="45EC14BC"/>
    <w:rsid w:val="464D5D4E"/>
    <w:rsid w:val="46CA469E"/>
    <w:rsid w:val="47722623"/>
    <w:rsid w:val="477E777B"/>
    <w:rsid w:val="47F764D3"/>
    <w:rsid w:val="48E06F8E"/>
    <w:rsid w:val="49755361"/>
    <w:rsid w:val="49AB7AFD"/>
    <w:rsid w:val="4AE909B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1519AD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CD244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2022-08-28T06:24:33Z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